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3A" w:rsidRDefault="00BF4BC9">
      <w:pPr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-247650</wp:posOffset>
                </wp:positionV>
                <wp:extent cx="1230630" cy="767715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B3C" w:rsidRPr="00235491" w:rsidRDefault="006544A7" w:rsidP="002354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44A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26929" cy="676275"/>
                                  <wp:effectExtent l="19050" t="0" r="1771" b="0"/>
                                  <wp:docPr id="3" name="Picture 1" descr="FSU-logo-PMS293-PMS5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SU-logo-PMS293-PMS54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30" cy="68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25pt;margin-top:-19.5pt;width:96.9pt;height:60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" stroked="f">
                <v:textbox style="mso-fit-shape-to-text:t">
                  <w:txbxContent>
                    <w:p w:rsidR="00BB0B3C" w:rsidRPr="00235491" w:rsidRDefault="006544A7" w:rsidP="002354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44A7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1026929" cy="676275"/>
                            <wp:effectExtent l="19050" t="0" r="1771" b="0"/>
                            <wp:docPr id="3" name="Picture 1" descr="FSU-logo-PMS293-PMS5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SU-logo-PMS293-PMS54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30" cy="68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0B3C">
        <w:rPr>
          <w:rFonts w:ascii="Arial" w:hAnsi="Arial" w:cs="Arial"/>
          <w:sz w:val="36"/>
        </w:rPr>
        <w:t>FAYETTEVILLE STATE UNIVERSITY</w:t>
      </w:r>
    </w:p>
    <w:p w:rsidR="00A0733A" w:rsidRDefault="00A0733A">
      <w:pPr>
        <w:pStyle w:val="Heading4"/>
        <w:rPr>
          <w:rFonts w:cs="Arial"/>
        </w:rPr>
      </w:pPr>
      <w:r>
        <w:rPr>
          <w:rFonts w:cs="Arial"/>
        </w:rPr>
        <w:t>Competency Assessment and Career Development Plan</w:t>
      </w:r>
    </w:p>
    <w:p w:rsidR="00A0733A" w:rsidRDefault="00A0733A">
      <w:pPr>
        <w:jc w:val="center"/>
        <w:rPr>
          <w:rFonts w:ascii="Arial" w:hAnsi="Arial" w:cs="Arial"/>
        </w:rPr>
      </w:pPr>
    </w:p>
    <w:p w:rsidR="00A0733A" w:rsidRDefault="00A0733A">
      <w:pPr>
        <w:jc w:val="center"/>
        <w:rPr>
          <w:rFonts w:ascii="Arial" w:hAnsi="Arial" w:cs="Arial"/>
        </w:rPr>
      </w:pPr>
    </w:p>
    <w:p w:rsidR="00A0733A" w:rsidRDefault="00A0733A">
      <w:pPr>
        <w:jc w:val="center"/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5670"/>
        <w:gridCol w:w="1890"/>
      </w:tblGrid>
      <w:tr w:rsidR="00A0733A">
        <w:tc>
          <w:tcPr>
            <w:tcW w:w="7020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Department: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 w:rsidR="00E61043">
              <w:rPr>
                <w:rFonts w:ascii="Arial" w:hAnsi="Arial" w:cs="Arial"/>
                <w:sz w:val="16"/>
              </w:rPr>
              <w:t> </w:t>
            </w:r>
            <w:r w:rsidR="00E61043">
              <w:rPr>
                <w:rFonts w:ascii="Arial" w:hAnsi="Arial" w:cs="Arial"/>
                <w:sz w:val="16"/>
              </w:rPr>
              <w:t> </w:t>
            </w:r>
            <w:r w:rsidR="00E61043">
              <w:rPr>
                <w:rFonts w:ascii="Arial" w:hAnsi="Arial" w:cs="Arial"/>
                <w:sz w:val="16"/>
              </w:rPr>
              <w:t> </w:t>
            </w:r>
            <w:r w:rsidR="00E61043">
              <w:rPr>
                <w:rFonts w:ascii="Arial" w:hAnsi="Arial" w:cs="Arial"/>
                <w:sz w:val="16"/>
              </w:rPr>
              <w:t> </w:t>
            </w:r>
            <w:r w:rsidR="00E61043">
              <w:rPr>
                <w:rFonts w:ascii="Arial" w:hAnsi="Arial" w:cs="Arial"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Division: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1890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FY:</w:t>
            </w:r>
            <w:r>
              <w:rPr>
                <w:rFonts w:ascii="Arial" w:hAnsi="Arial" w:cs="Arial"/>
                <w:sz w:val="16"/>
              </w:rPr>
              <w:t xml:space="preserve"> 20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" w:name="Text12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>-20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" w:name="Text1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A0733A">
        <w:tc>
          <w:tcPr>
            <w:tcW w:w="7020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Employee: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" w:name="Text15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560" w:type="dxa"/>
            <w:gridSpan w:val="2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Position Title: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A0733A">
        <w:tc>
          <w:tcPr>
            <w:tcW w:w="7020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Supervisor: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" w:name="Text15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560" w:type="dxa"/>
            <w:gridSpan w:val="2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Position Title: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" w:name="Text1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A0733A">
        <w:tc>
          <w:tcPr>
            <w:tcW w:w="7020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Manager: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" w:name="Text157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b/>
                <w:bCs/>
                <w:sz w:val="16"/>
              </w:rPr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"/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2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Position Title: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" w:name="Text1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</w:tr>
    </w:tbl>
    <w:p w:rsidR="00A0733A" w:rsidRDefault="00A0733A">
      <w:pPr>
        <w:jc w:val="center"/>
        <w:rPr>
          <w:rFonts w:ascii="Arial" w:hAnsi="Arial" w:cs="Arial"/>
          <w:sz w:val="18"/>
        </w:rPr>
      </w:pPr>
    </w:p>
    <w:p w:rsidR="00E61043" w:rsidRDefault="00E61043">
      <w:pPr>
        <w:jc w:val="center"/>
        <w:rPr>
          <w:rFonts w:ascii="Arial" w:hAnsi="Arial" w:cs="Arial"/>
          <w:sz w:val="18"/>
        </w:rPr>
      </w:pPr>
    </w:p>
    <w:p w:rsidR="00A0733A" w:rsidRDefault="00A0733A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8"/>
        <w:gridCol w:w="3330"/>
        <w:gridCol w:w="4248"/>
      </w:tblGrid>
      <w:tr w:rsidR="00A0733A">
        <w:tc>
          <w:tcPr>
            <w:tcW w:w="14616" w:type="dxa"/>
            <w:gridSpan w:val="3"/>
            <w:shd w:val="clear" w:color="auto" w:fill="CCCCCC"/>
          </w:tcPr>
          <w:p w:rsidR="00A0733A" w:rsidRDefault="009064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</w:t>
            </w:r>
            <w:r w:rsidR="00A0733A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</w:t>
            </w:r>
            <w:r w:rsidR="00E61043">
              <w:rPr>
                <w:rFonts w:ascii="Arial" w:hAnsi="Arial" w:cs="Arial"/>
                <w:b/>
                <w:bCs/>
                <w:i/>
                <w:iCs/>
                <w:sz w:val="16"/>
              </w:rPr>
              <w:t>Competency Assessment Discussion</w:t>
            </w:r>
          </w:p>
        </w:tc>
      </w:tr>
      <w:tr w:rsidR="00A0733A">
        <w:tc>
          <w:tcPr>
            <w:tcW w:w="10368" w:type="dxa"/>
            <w:gridSpan w:val="2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Supervisor Signature:</w:t>
            </w:r>
          </w:p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48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Date: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" w:name="Text13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</w:tr>
      <w:tr w:rsidR="00A0733A">
        <w:tc>
          <w:tcPr>
            <w:tcW w:w="10368" w:type="dxa"/>
            <w:gridSpan w:val="2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Employee Signature:</w:t>
            </w:r>
          </w:p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48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Date: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" w:name="Text13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</w:tr>
      <w:tr w:rsidR="00A0733A">
        <w:tc>
          <w:tcPr>
            <w:tcW w:w="10368" w:type="dxa"/>
            <w:gridSpan w:val="2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Manager Signature:</w:t>
            </w:r>
          </w:p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48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Date: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5F5F30">
              <w:rPr>
                <w:rFonts w:ascii="Arial" w:hAnsi="Arial" w:cs="Arial"/>
                <w:sz w:val="16"/>
              </w:rPr>
            </w:r>
            <w:r w:rsidR="005F5F3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</w:tr>
      <w:tr w:rsidR="00E61043" w:rsidTr="00E61043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3" w:rsidRPr="00E61043" w:rsidRDefault="00E61043" w:rsidP="00E6104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Position Competency Level</w:t>
            </w:r>
          </w:p>
        </w:tc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3" w:rsidRPr="00E61043" w:rsidRDefault="00E61043" w:rsidP="00E6104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Employee </w:t>
            </w:r>
            <w:r w:rsidR="005A7572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61043">
              <w:rPr>
                <w:rFonts w:ascii="Arial" w:hAnsi="Arial" w:cs="Arial"/>
                <w:b/>
                <w:bCs/>
                <w:sz w:val="16"/>
              </w:rPr>
              <w:t>Competency Assessment</w:t>
            </w:r>
          </w:p>
        </w:tc>
      </w:tr>
      <w:tr w:rsidR="00E61043" w:rsidTr="00E61043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3" w:rsidRPr="00E61043" w:rsidRDefault="00E61043" w:rsidP="00E6104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J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A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3" w:rsidRPr="00E61043" w:rsidRDefault="00E61043" w:rsidP="00E6104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J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A </w:t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b/>
                <w:bCs/>
                <w:sz w:val="16"/>
              </w:rPr>
            </w:r>
            <w:r w:rsidR="009E2F5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</w:tbl>
    <w:p w:rsidR="00A0733A" w:rsidRDefault="00A0733A">
      <w:pPr>
        <w:pStyle w:val="Caption"/>
        <w:rPr>
          <w:sz w:val="20"/>
        </w:rPr>
      </w:pPr>
      <w:r>
        <w:rPr>
          <w:sz w:val="16"/>
        </w:rPr>
        <w:t xml:space="preserve">The employee’s signature does not indicate agreement with the overall </w:t>
      </w:r>
      <w:r w:rsidR="005A7572">
        <w:rPr>
          <w:sz w:val="16"/>
        </w:rPr>
        <w:t>assessment</w:t>
      </w:r>
      <w:r>
        <w:rPr>
          <w:sz w:val="16"/>
        </w:rPr>
        <w:t xml:space="preserve">. </w:t>
      </w:r>
      <w:r w:rsidR="005A7572">
        <w:rPr>
          <w:sz w:val="16"/>
        </w:rPr>
        <w:t xml:space="preserve"> </w:t>
      </w:r>
      <w:r>
        <w:rPr>
          <w:sz w:val="16"/>
        </w:rPr>
        <w:t>The signature only indicates that the instrument was discussed on the dates indicated.</w:t>
      </w:r>
      <w:r>
        <w:rPr>
          <w:sz w:val="20"/>
        </w:rPr>
        <w:br w:type="page"/>
      </w:r>
      <w:r>
        <w:rPr>
          <w:sz w:val="20"/>
        </w:rPr>
        <w:lastRenderedPageBreak/>
        <w:t>Functional Competency Assessment</w:t>
      </w:r>
    </w:p>
    <w:p w:rsidR="00A0733A" w:rsidRDefault="00A0733A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714"/>
        <w:gridCol w:w="3494"/>
        <w:gridCol w:w="6981"/>
        <w:gridCol w:w="1434"/>
      </w:tblGrid>
      <w:tr w:rsidR="00A0733A" w:rsidTr="0096044B">
        <w:tc>
          <w:tcPr>
            <w:tcW w:w="1993" w:type="dxa"/>
            <w:shd w:val="clear" w:color="auto" w:fill="CCCCCC"/>
          </w:tcPr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0733A" w:rsidRDefault="0057793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Key </w:t>
            </w:r>
            <w:r w:rsidR="003707CC">
              <w:rPr>
                <w:rFonts w:ascii="Arial" w:hAnsi="Arial" w:cs="Arial"/>
                <w:b/>
                <w:bCs/>
                <w:sz w:val="16"/>
              </w:rPr>
              <w:t>Functional Competency</w:t>
            </w:r>
          </w:p>
        </w:tc>
        <w:tc>
          <w:tcPr>
            <w:tcW w:w="714" w:type="dxa"/>
            <w:shd w:val="clear" w:color="auto" w:fill="CCCCCC"/>
          </w:tcPr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0733A" w:rsidRDefault="00767F5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Comp.</w:t>
            </w:r>
          </w:p>
          <w:p w:rsidR="00767F50" w:rsidRDefault="00767F5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</w:t>
            </w:r>
          </w:p>
        </w:tc>
        <w:tc>
          <w:tcPr>
            <w:tcW w:w="3494" w:type="dxa"/>
            <w:shd w:val="clear" w:color="auto" w:fill="CCCCCC"/>
          </w:tcPr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0733A" w:rsidRDefault="00E447C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Expectations</w:t>
            </w:r>
          </w:p>
        </w:tc>
        <w:tc>
          <w:tcPr>
            <w:tcW w:w="6981" w:type="dxa"/>
            <w:shd w:val="clear" w:color="auto" w:fill="CCCCCC"/>
          </w:tcPr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0733A" w:rsidRDefault="009064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57793F">
              <w:rPr>
                <w:rFonts w:ascii="Arial" w:hAnsi="Arial" w:cs="Arial"/>
                <w:b/>
                <w:bCs/>
                <w:sz w:val="16"/>
              </w:rPr>
              <w:t>Employee demonstration of</w:t>
            </w:r>
            <w:r w:rsidR="003707CC">
              <w:rPr>
                <w:rFonts w:ascii="Arial" w:hAnsi="Arial" w:cs="Arial"/>
                <w:b/>
                <w:bCs/>
                <w:sz w:val="16"/>
              </w:rPr>
              <w:t xml:space="preserve"> competency</w:t>
            </w:r>
          </w:p>
        </w:tc>
        <w:tc>
          <w:tcPr>
            <w:tcW w:w="1434" w:type="dxa"/>
            <w:shd w:val="clear" w:color="auto" w:fill="CCCCCC"/>
          </w:tcPr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0733A" w:rsidRDefault="00A0733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</w:t>
            </w:r>
          </w:p>
          <w:p w:rsidR="00A0733A" w:rsidRDefault="00A0733A">
            <w:pPr>
              <w:pStyle w:val="Heading7"/>
            </w:pPr>
            <w:r>
              <w:t xml:space="preserve">   C       J       A</w:t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A0733A" w:rsidRDefault="00A0733A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A0733A" w:rsidRDefault="00A0733A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A0733A" w:rsidRDefault="00A0733A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A0733A" w:rsidRDefault="00A0733A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0733A" w:rsidTr="0096044B">
        <w:tc>
          <w:tcPr>
            <w:tcW w:w="1993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A0733A" w:rsidRDefault="00A0733A">
            <w:pPr>
              <w:jc w:val="center"/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434" w:type="dxa"/>
          </w:tcPr>
          <w:p w:rsidR="00A0733A" w:rsidRDefault="00A073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A0733A" w:rsidRDefault="00A0733A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6044B" w:rsidTr="0096044B">
        <w:tc>
          <w:tcPr>
            <w:tcW w:w="1993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96044B" w:rsidRDefault="0096044B" w:rsidP="0061063C">
            <w:pPr>
              <w:jc w:val="center"/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96044B" w:rsidRDefault="0096044B" w:rsidP="0061063C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6044B" w:rsidTr="0096044B">
        <w:tc>
          <w:tcPr>
            <w:tcW w:w="1993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dxa"/>
          </w:tcPr>
          <w:p w:rsidR="0096044B" w:rsidRDefault="0096044B" w:rsidP="0061063C">
            <w:pPr>
              <w:jc w:val="center"/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94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81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</w:p>
          <w:p w:rsidR="0096044B" w:rsidRDefault="005F5F30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6044B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 w:rsidR="0096044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34" w:type="dxa"/>
          </w:tcPr>
          <w:p w:rsidR="0096044B" w:rsidRDefault="0096044B" w:rsidP="006106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96044B" w:rsidRDefault="0096044B" w:rsidP="0061063C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="005F5F30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E2F50">
              <w:rPr>
                <w:rFonts w:ascii="Arial" w:hAnsi="Arial" w:cs="Arial"/>
                <w:sz w:val="16"/>
              </w:rPr>
            </w:r>
            <w:r w:rsidR="009E2F50">
              <w:rPr>
                <w:rFonts w:ascii="Arial" w:hAnsi="Arial" w:cs="Arial"/>
                <w:sz w:val="16"/>
              </w:rPr>
              <w:fldChar w:fldCharType="separate"/>
            </w:r>
            <w:r w:rsidR="005F5F30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96044B" w:rsidRDefault="0096044B" w:rsidP="0096044B">
      <w:pPr>
        <w:rPr>
          <w:rFonts w:ascii="Arial" w:hAnsi="Arial" w:cs="Arial"/>
          <w:sz w:val="16"/>
        </w:rPr>
      </w:pPr>
    </w:p>
    <w:p w:rsidR="0096044B" w:rsidRDefault="0096044B" w:rsidP="0096044B">
      <w:pPr>
        <w:rPr>
          <w:rFonts w:ascii="Arial" w:hAnsi="Arial" w:cs="Arial"/>
          <w:sz w:val="16"/>
        </w:rPr>
      </w:pPr>
    </w:p>
    <w:p w:rsidR="00A0733A" w:rsidRDefault="00A0733A">
      <w:pPr>
        <w:rPr>
          <w:rFonts w:ascii="Arial" w:hAnsi="Arial" w:cs="Arial"/>
          <w:sz w:val="16"/>
        </w:rPr>
      </w:pPr>
    </w:p>
    <w:p w:rsidR="005A7572" w:rsidRDefault="005A757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6"/>
      </w:tblGrid>
      <w:tr w:rsidR="00A0733A">
        <w:tc>
          <w:tcPr>
            <w:tcW w:w="14616" w:type="dxa"/>
          </w:tcPr>
          <w:p w:rsidR="00A0733A" w:rsidRDefault="00A0733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Career Development Activities (include Supervisor and Employee responsibilities):</w:t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  <w:p w:rsidR="00A0733A" w:rsidRDefault="005F5F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A0733A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 w:rsidR="00A0733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A0733A" w:rsidRDefault="00A0733A">
            <w:pPr>
              <w:rPr>
                <w:rFonts w:ascii="Arial" w:hAnsi="Arial" w:cs="Arial"/>
                <w:sz w:val="16"/>
              </w:rPr>
            </w:pPr>
          </w:p>
        </w:tc>
      </w:tr>
    </w:tbl>
    <w:p w:rsidR="00A0733A" w:rsidRDefault="00A0733A">
      <w:pPr>
        <w:tabs>
          <w:tab w:val="left" w:pos="9525"/>
        </w:tabs>
        <w:rPr>
          <w:rFonts w:ascii="Arial" w:hAnsi="Arial" w:cs="Arial"/>
          <w:sz w:val="16"/>
        </w:rPr>
      </w:pPr>
    </w:p>
    <w:p w:rsidR="00A0733A" w:rsidRDefault="00A0733A">
      <w:pPr>
        <w:tabs>
          <w:tab w:val="left" w:pos="9525"/>
        </w:tabs>
        <w:rPr>
          <w:rFonts w:ascii="Arial" w:hAnsi="Arial" w:cs="Arial"/>
          <w:sz w:val="16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6"/>
      </w:tblGrid>
      <w:tr w:rsidR="00A0733A" w:rsidTr="00767F50">
        <w:tc>
          <w:tcPr>
            <w:tcW w:w="14616" w:type="dxa"/>
            <w:shd w:val="clear" w:color="auto" w:fill="CCCCCC"/>
          </w:tcPr>
          <w:p w:rsidR="00A0733A" w:rsidRDefault="00A0733A">
            <w:pPr>
              <w:pStyle w:val="Heading8"/>
              <w:tabs>
                <w:tab w:val="left" w:pos="9525"/>
              </w:tabs>
            </w:pPr>
            <w:r>
              <w:t>Comments</w:t>
            </w:r>
          </w:p>
        </w:tc>
      </w:tr>
      <w:tr w:rsidR="00BE621B" w:rsidTr="00767F50">
        <w:tc>
          <w:tcPr>
            <w:tcW w:w="14616" w:type="dxa"/>
          </w:tcPr>
          <w:p w:rsidR="00BE621B" w:rsidRDefault="00BE621B">
            <w:pPr>
              <w:tabs>
                <w:tab w:val="left" w:pos="95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  <w:p w:rsidR="00BE621B" w:rsidRDefault="00BE621B">
            <w:pPr>
              <w:tabs>
                <w:tab w:val="left" w:pos="95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  <w:p w:rsidR="00BE621B" w:rsidRDefault="00BE621B">
            <w:pPr>
              <w:tabs>
                <w:tab w:val="left" w:pos="95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  <w:p w:rsidR="00BE621B" w:rsidRDefault="00BE621B">
            <w:pPr>
              <w:tabs>
                <w:tab w:val="left" w:pos="95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</w:tc>
      </w:tr>
      <w:tr w:rsidR="00767F50" w:rsidTr="00767F50">
        <w:tc>
          <w:tcPr>
            <w:tcW w:w="14616" w:type="dxa"/>
          </w:tcPr>
          <w:p w:rsidR="00767F50" w:rsidRDefault="00767F50">
            <w:pPr>
              <w:tabs>
                <w:tab w:val="left" w:pos="95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  <w:t>Competency Assessment Discussion</w:t>
            </w:r>
          </w:p>
          <w:p w:rsidR="00767F50" w:rsidRDefault="00767F50">
            <w:pPr>
              <w:tabs>
                <w:tab w:val="left" w:pos="9525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Employee Comments:</w:t>
            </w:r>
          </w:p>
          <w:p w:rsidR="00767F50" w:rsidRDefault="005F5F30">
            <w:pPr>
              <w:tabs>
                <w:tab w:val="left" w:pos="952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" w:name="Text153"/>
            <w:r w:rsidR="00767F50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  <w:p w:rsidR="00767F50" w:rsidRDefault="00767F50">
            <w:pPr>
              <w:tabs>
                <w:tab w:val="left" w:pos="9525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Supervisor Comments:</w:t>
            </w:r>
          </w:p>
          <w:p w:rsidR="00767F50" w:rsidRDefault="005F5F30">
            <w:pPr>
              <w:tabs>
                <w:tab w:val="left" w:pos="952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" w:name="Text154"/>
            <w:r w:rsidR="00767F50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 w:rsidR="00767F50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</w:tr>
    </w:tbl>
    <w:p w:rsidR="00A0733A" w:rsidRDefault="00A0733A">
      <w:pPr>
        <w:pStyle w:val="Header"/>
        <w:tabs>
          <w:tab w:val="clear" w:pos="4320"/>
          <w:tab w:val="clear" w:pos="8640"/>
        </w:tabs>
      </w:pPr>
    </w:p>
    <w:sectPr w:rsidR="00A0733A" w:rsidSect="005F5F30">
      <w:headerReference w:type="default" r:id="rId9"/>
      <w:headerReference w:type="first" r:id="rId10"/>
      <w:pgSz w:w="15840" w:h="12240" w:orient="landscape" w:code="1"/>
      <w:pgMar w:top="720" w:right="720" w:bottom="72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50" w:rsidRDefault="009E2F50">
      <w:r>
        <w:separator/>
      </w:r>
    </w:p>
  </w:endnote>
  <w:endnote w:type="continuationSeparator" w:id="0">
    <w:p w:rsidR="009E2F50" w:rsidRDefault="009E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50" w:rsidRDefault="009E2F50">
      <w:r>
        <w:separator/>
      </w:r>
    </w:p>
  </w:footnote>
  <w:footnote w:type="continuationSeparator" w:id="0">
    <w:p w:rsidR="009E2F50" w:rsidRDefault="009E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71" w:rsidRDefault="00241771">
    <w:pPr>
      <w:pStyle w:val="Header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71" w:rsidRDefault="00241771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F2B"/>
    <w:multiLevelType w:val="singleLevel"/>
    <w:tmpl w:val="D35C111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10D914FE"/>
    <w:multiLevelType w:val="singleLevel"/>
    <w:tmpl w:val="339C30A6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3"/>
    <w:rsid w:val="001D0934"/>
    <w:rsid w:val="00240B88"/>
    <w:rsid w:val="00241771"/>
    <w:rsid w:val="002D6A14"/>
    <w:rsid w:val="00331961"/>
    <w:rsid w:val="003707CC"/>
    <w:rsid w:val="00506E9F"/>
    <w:rsid w:val="0057793F"/>
    <w:rsid w:val="005A7572"/>
    <w:rsid w:val="005F5F30"/>
    <w:rsid w:val="006030CC"/>
    <w:rsid w:val="0061063C"/>
    <w:rsid w:val="006544A7"/>
    <w:rsid w:val="00767F50"/>
    <w:rsid w:val="007826DB"/>
    <w:rsid w:val="00906490"/>
    <w:rsid w:val="00910848"/>
    <w:rsid w:val="00937937"/>
    <w:rsid w:val="0096044B"/>
    <w:rsid w:val="009C02D5"/>
    <w:rsid w:val="009E2F50"/>
    <w:rsid w:val="00A0733A"/>
    <w:rsid w:val="00A67B14"/>
    <w:rsid w:val="00AA27E3"/>
    <w:rsid w:val="00AB7DA1"/>
    <w:rsid w:val="00B461F4"/>
    <w:rsid w:val="00BB0B3C"/>
    <w:rsid w:val="00BE621B"/>
    <w:rsid w:val="00BF4BC9"/>
    <w:rsid w:val="00D93673"/>
    <w:rsid w:val="00E1631B"/>
    <w:rsid w:val="00E447CD"/>
    <w:rsid w:val="00E61043"/>
    <w:rsid w:val="00EA4D56"/>
    <w:rsid w:val="00EB6697"/>
    <w:rsid w:val="00EC2BD1"/>
    <w:rsid w:val="00F0043F"/>
    <w:rsid w:val="00F07F79"/>
    <w:rsid w:val="00F37BD6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7FFB79-6C85-4D6B-B32D-2C3A5AB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043"/>
  </w:style>
  <w:style w:type="paragraph" w:styleId="Heading1">
    <w:name w:val="heading 1"/>
    <w:basedOn w:val="Normal"/>
    <w:next w:val="Normal"/>
    <w:qFormat/>
    <w:rsid w:val="005F5F30"/>
    <w:pPr>
      <w:keepNext/>
      <w:tabs>
        <w:tab w:val="left" w:pos="5040"/>
        <w:tab w:val="left" w:pos="9900"/>
      </w:tabs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F5F3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F5F30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5F5F30"/>
    <w:pPr>
      <w:keepNext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5F5F30"/>
    <w:pPr>
      <w:keepNext/>
      <w:tabs>
        <w:tab w:val="left" w:pos="5040"/>
        <w:tab w:val="left" w:pos="9900"/>
      </w:tabs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5F5F30"/>
    <w:pPr>
      <w:keepNext/>
      <w:spacing w:after="240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rsid w:val="005F5F30"/>
    <w:pPr>
      <w:keepNext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rsid w:val="005F5F30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5F5F30"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5F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5F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F30"/>
  </w:style>
  <w:style w:type="paragraph" w:styleId="BodyText">
    <w:name w:val="Body Text"/>
    <w:basedOn w:val="Normal"/>
    <w:rsid w:val="005F5F30"/>
    <w:rPr>
      <w:rFonts w:ascii="Arial" w:hAnsi="Arial"/>
      <w:i/>
      <w:sz w:val="18"/>
    </w:rPr>
  </w:style>
  <w:style w:type="paragraph" w:styleId="Title">
    <w:name w:val="Title"/>
    <w:basedOn w:val="Normal"/>
    <w:qFormat/>
    <w:rsid w:val="005F5F30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5F5F30"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sid w:val="005F5F30"/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24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C2788.34464E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HRIS\car-bndg\cbi\New%20PM%20and%20Competen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PM and Competency Form.doc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Managers worksheet 1</vt:lpstr>
    </vt:vector>
  </TitlesOfParts>
  <Company>NCOSP/HRDD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Managers worksheet 1</dc:title>
  <dc:creator>OSP</dc:creator>
  <cp:lastModifiedBy>Tanea, Sara A</cp:lastModifiedBy>
  <cp:revision>2</cp:revision>
  <cp:lastPrinted>2009-09-04T14:10:00Z</cp:lastPrinted>
  <dcterms:created xsi:type="dcterms:W3CDTF">2017-09-15T14:33:00Z</dcterms:created>
  <dcterms:modified xsi:type="dcterms:W3CDTF">2017-09-15T14:33:00Z</dcterms:modified>
</cp:coreProperties>
</file>